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E01" w:rsidRDefault="00B20E01" w:rsidP="00B20E01">
      <w:bookmarkStart w:id="0" w:name="_GoBack"/>
      <w:bookmarkEnd w:id="0"/>
      <w:r>
        <w:rPr>
          <w:rFonts w:hint="eastAsia"/>
        </w:rPr>
        <w:t>抄録本文</w:t>
      </w:r>
    </w:p>
    <w:p w:rsidR="00B20E01" w:rsidRDefault="00B20E01" w:rsidP="00B20E01">
      <w:r>
        <w:rPr>
          <w:rFonts w:hint="eastAsia"/>
        </w:rPr>
        <w:t>日本語：</w:t>
      </w:r>
      <w:r>
        <w:rPr>
          <w:rFonts w:hint="eastAsia"/>
        </w:rPr>
        <w:t>MS</w:t>
      </w:r>
      <w:r>
        <w:rPr>
          <w:rFonts w:hint="eastAsia"/>
        </w:rPr>
        <w:t>明朝　英数字：</w:t>
      </w:r>
      <w:r>
        <w:rPr>
          <w:rFonts w:hint="eastAsia"/>
        </w:rPr>
        <w:t>Times New Roman</w:t>
      </w:r>
    </w:p>
    <w:p w:rsidR="00F56935" w:rsidRPr="00B20E01" w:rsidRDefault="00B20E01" w:rsidP="00B20E01">
      <w:r>
        <w:rPr>
          <w:rFonts w:hint="eastAsia"/>
        </w:rPr>
        <w:t>26</w:t>
      </w:r>
      <w:r>
        <w:rPr>
          <w:rFonts w:hint="eastAsia"/>
        </w:rPr>
        <w:t>文字×</w:t>
      </w:r>
      <w:r>
        <w:rPr>
          <w:rFonts w:hint="eastAsia"/>
        </w:rPr>
        <w:t>18</w:t>
      </w:r>
      <w:r>
        <w:rPr>
          <w:rFonts w:hint="eastAsia"/>
        </w:rPr>
        <w:t>行×</w:t>
      </w:r>
      <w:r>
        <w:rPr>
          <w:rFonts w:hint="eastAsia"/>
        </w:rPr>
        <w:t>2</w:t>
      </w:r>
      <w:r>
        <w:rPr>
          <w:rFonts w:hint="eastAsia"/>
        </w:rPr>
        <w:t>段組</w:t>
      </w:r>
    </w:p>
    <w:sectPr w:rsidR="00F56935" w:rsidRPr="00B20E01" w:rsidSect="00BE5FDA">
      <w:pgSz w:w="14572" w:h="10319" w:orient="landscape" w:code="13"/>
      <w:pgMar w:top="3289" w:right="1247" w:bottom="1134" w:left="1247" w:header="567" w:footer="567" w:gutter="0"/>
      <w:cols w:num="2" w:space="900"/>
      <w:docGrid w:type="linesAndChars" w:linePitch="322" w:charSpace="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2E" w:rsidRDefault="0002492E">
      <w:r>
        <w:separator/>
      </w:r>
    </w:p>
  </w:endnote>
  <w:endnote w:type="continuationSeparator" w:id="0">
    <w:p w:rsidR="0002492E" w:rsidRDefault="0002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2E" w:rsidRDefault="0002492E">
      <w:r>
        <w:separator/>
      </w:r>
    </w:p>
  </w:footnote>
  <w:footnote w:type="continuationSeparator" w:id="0">
    <w:p w:rsidR="0002492E" w:rsidRDefault="0002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21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4D31"/>
    <w:rsid w:val="0002492E"/>
    <w:rsid w:val="000E175F"/>
    <w:rsid w:val="00122907"/>
    <w:rsid w:val="00254D31"/>
    <w:rsid w:val="0042437A"/>
    <w:rsid w:val="008407C7"/>
    <w:rsid w:val="00B20E01"/>
    <w:rsid w:val="00B84E5D"/>
    <w:rsid w:val="00BE5FDA"/>
    <w:rsid w:val="00DD7572"/>
    <w:rsid w:val="00F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178920E-7110-45CB-8B84-194EFA4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85"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524;&#29577;&#30476;&#33256;&#24202;&#26908;&#26619;&#25216;&#24107;&#20250;\AppData\Local\Temp\Temp1_001-20180404-100054.zip\&#25220;&#37682;&#12486;&#12531;&#12503;&#12524;&#12540;&#12488;001(MicrosoftWord2007&#20197;&#38477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抄録テンプレート001(MicrosoftWord2007以降)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埼玉県臨床検査技師会</dc:creator>
  <cp:lastModifiedBy>埼玉県臨床検査技師会</cp:lastModifiedBy>
  <cp:revision>1</cp:revision>
  <cp:lastPrinted>1900-12-31T15:00:00Z</cp:lastPrinted>
  <dcterms:created xsi:type="dcterms:W3CDTF">2018-04-04T20:39:00Z</dcterms:created>
  <dcterms:modified xsi:type="dcterms:W3CDTF">2018-04-04T20:40:00Z</dcterms:modified>
</cp:coreProperties>
</file>